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16" w:rsidRDefault="006E6616">
      <w:pPr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Государственная итоговая аттестация (ГИА) в 9-х классах</w:t>
      </w:r>
    </w:p>
    <w:p w:rsidR="006E6616" w:rsidRDefault="006E6616"/>
    <w:p w:rsidR="006E6616" w:rsidRDefault="006E6616"/>
    <w:p w:rsidR="006E6616" w:rsidRDefault="006E6616"/>
    <w:p w:rsidR="006E6616" w:rsidRDefault="006E6616">
      <w:r>
        <w:t xml:space="preserve">Государственная итоговая аттестация, завершающая освоение имеющих государственную аккредитацию основных образовательных программ основного общего образования, является обязательной и проводится в целях определения соответствия результатов освоения  обучающимися образовательных программ  требованиям федерального государственного образовательного стандарта  основного общего образования. </w:t>
      </w:r>
    </w:p>
    <w:p w:rsidR="006E6616" w:rsidRDefault="006E6616">
      <w:r>
        <w:t>Формы ГИА - основной государственный экзамен (ОГЭ)  и государственный выпускной экзамен (ГВЭ).</w:t>
      </w:r>
    </w:p>
    <w:p w:rsidR="006E6616" w:rsidRDefault="006E6616">
      <w:r>
        <w:t xml:space="preserve">Для получения аттестата об основном общем образовании  необходимо успешно пройти ГИА по 4 предметам: русскому языку, математике, двум предметам по выбору обучающегося. </w:t>
      </w:r>
    </w:p>
    <w:p w:rsidR="006E6616" w:rsidRDefault="006E6616">
      <w:r>
        <w:t>Обучающиеся с ОВЗ, инвалиды и дети-инвалиды могут сократить количество экзаменов до двух обязательных - русский язык и математика.</w:t>
      </w:r>
    </w:p>
    <w:p w:rsidR="006E6616" w:rsidRDefault="006E6616">
      <w:r>
        <w:t xml:space="preserve">К ГИА допускаются обучающиеся, не имеющие академической задолженности, в полном объеме выполнившие учебный план  или индивидуальный учебный план , имеющие годовые отметки по всем учебным предметам учебного плана за IX  класс не ниже удовлетворительных, а также имеющие результат "зачет" за итоговое собеседование по русскому языку. </w:t>
      </w:r>
    </w:p>
    <w:p w:rsidR="006E6616" w:rsidRDefault="006E6616">
      <w:r>
        <w:t xml:space="preserve">Цель итогового собеседования:  проверка сформированности коммуникативной компетенции обучающихся - умение создавать монологические высказывания на разные темы, принимать участие в диалоге, выразительно читать текст вслух, пересказывать текст с привлечением дополнительной информации. </w:t>
      </w:r>
    </w:p>
    <w:p w:rsidR="006E6616" w:rsidRDefault="006E6616">
      <w:r>
        <w:t>ГИА выпускников IX классов проводится в соответствии с частью 5 статьи 59 Федерального закона от 29 декабря 2012 г. № 273-ФЗ «Об образовании в Российской Федерации» и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в сфере образования и науки от 7 ноября 2018 г. №189/1513.</w:t>
      </w:r>
    </w:p>
    <w:sectPr w:rsidR="006E6616" w:rsidSect="006E66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616" w:rsidRDefault="006E6616" w:rsidP="006E6616">
      <w:r>
        <w:separator/>
      </w:r>
    </w:p>
  </w:endnote>
  <w:endnote w:type="continuationSeparator" w:id="0">
    <w:p w:rsidR="006E6616" w:rsidRDefault="006E6616" w:rsidP="006E6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616" w:rsidRDefault="006E6616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616" w:rsidRDefault="006E6616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616" w:rsidRDefault="006E6616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616" w:rsidRDefault="006E6616" w:rsidP="006E6616">
      <w:r>
        <w:separator/>
      </w:r>
    </w:p>
  </w:footnote>
  <w:footnote w:type="continuationSeparator" w:id="0">
    <w:p w:rsidR="006E6616" w:rsidRDefault="006E6616" w:rsidP="006E66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616" w:rsidRDefault="006E6616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616" w:rsidRDefault="006E6616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616" w:rsidRDefault="006E6616">
    <w:pP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616"/>
    <w:rsid w:val="006E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616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1Char1">
    <w:name w:val="Heading 1 Char1"/>
    <w:basedOn w:val="DefaultParagraphFont"/>
    <w:link w:val="Heading1"/>
    <w:uiPriority w:val="99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616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2Char1">
    <w:name w:val="Heading 2 Char1"/>
    <w:basedOn w:val="DefaultParagraphFont"/>
    <w:link w:val="Heading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616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3Char1">
    <w:name w:val="Heading 3 Char1"/>
    <w:basedOn w:val="DefaultParagraphFont"/>
    <w:link w:val="Heading3"/>
    <w:uiPriority w:val="99"/>
    <w:rPr>
      <w:b/>
      <w:bCs/>
      <w:sz w:val="26"/>
      <w:szCs w:val="2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1"/>
    <w:uiPriority w:val="9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E6616"/>
    <w:rPr>
      <w:rFonts w:ascii="Arial" w:hAnsi="Arial" w:cs="Arial"/>
      <w:sz w:val="20"/>
      <w:szCs w:val="20"/>
      <w:lang/>
    </w:r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E6616"/>
    <w:rPr>
      <w:rFonts w:ascii="Arial" w:hAnsi="Arial" w:cs="Arial"/>
      <w:sz w:val="20"/>
      <w:szCs w:val="20"/>
      <w:lang/>
    </w:rPr>
  </w:style>
  <w:style w:type="character" w:customStyle="1" w:styleId="FooterChar1">
    <w:name w:val="Footer Char1"/>
    <w:basedOn w:val="DefaultParagraphFont"/>
    <w:link w:val="Footer"/>
    <w:uiPriority w:val="99"/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616"/>
    <w:rPr>
      <w:rFonts w:ascii="Arial" w:hAnsi="Arial" w:cs="Arial"/>
      <w:sz w:val="20"/>
      <w:szCs w:val="20"/>
      <w:lang/>
    </w:rPr>
  </w:style>
  <w:style w:type="character" w:customStyle="1" w:styleId="FootnoteTextChar1">
    <w:name w:val="Footnote Text Char1"/>
    <w:basedOn w:val="DefaultParagraphFont"/>
    <w:link w:val="FootnoteText"/>
    <w:uiPriority w:val="99"/>
  </w:style>
  <w:style w:type="paragraph" w:styleId="EndnoteText">
    <w:name w:val="endnote text"/>
    <w:basedOn w:val="Normal"/>
    <w:link w:val="EndnoteTextChar1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6616"/>
    <w:rPr>
      <w:rFonts w:ascii="Arial" w:hAnsi="Arial" w:cs="Arial"/>
      <w:sz w:val="20"/>
      <w:szCs w:val="20"/>
      <w:lang/>
    </w:rPr>
  </w:style>
  <w:style w:type="character" w:customStyle="1" w:styleId="EndnoteTextChar1">
    <w:name w:val="Endnote Text Char1"/>
    <w:basedOn w:val="DefaultParagraphFont"/>
    <w:link w:val="EndnoteText"/>
    <w:uiPriority w:val="99"/>
  </w:style>
  <w:style w:type="paragraph" w:styleId="Caption">
    <w:name w:val="caption"/>
    <w:basedOn w:val="Normal"/>
    <w:next w:val="Normal"/>
    <w:uiPriority w:val="99"/>
    <w:qFormat/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